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C5" w:rsidRPr="006E67C6" w:rsidRDefault="001012C5" w:rsidP="00331DB7">
      <w:pPr>
        <w:bidi w:val="0"/>
        <w:jc w:val="center"/>
        <w:rPr>
          <w:rFonts w:ascii="Arial" w:hAnsi="Arial" w:cs="Arial"/>
          <w:color w:val="4F6228" w:themeColor="accent3" w:themeShade="80"/>
          <w:sz w:val="26"/>
          <w:szCs w:val="26"/>
        </w:rPr>
      </w:pPr>
      <w:r w:rsidRPr="006E67C6">
        <w:rPr>
          <w:rFonts w:ascii="Arial" w:hAnsi="Arial" w:cs="Arial"/>
          <w:b/>
          <w:bCs/>
          <w:color w:val="4F6228" w:themeColor="accent3" w:themeShade="80"/>
          <w:sz w:val="26"/>
          <w:szCs w:val="26"/>
        </w:rPr>
        <w:t xml:space="preserve">Dr. Al Rukban has Paid a Field Visit </w:t>
      </w:r>
      <w:r w:rsidRPr="006E67C6">
        <w:rPr>
          <w:rStyle w:val="hps"/>
          <w:rFonts w:ascii="Arial" w:hAnsi="Arial" w:cs="Arial"/>
          <w:b/>
          <w:bCs/>
          <w:color w:val="4F6228" w:themeColor="accent3" w:themeShade="80"/>
          <w:sz w:val="26"/>
          <w:szCs w:val="26"/>
        </w:rPr>
        <w:t>to</w:t>
      </w:r>
      <w:r w:rsidRPr="006E67C6">
        <w:rPr>
          <w:rFonts w:ascii="Arial" w:hAnsi="Arial" w:cs="Arial"/>
          <w:b/>
          <w:bCs/>
          <w:color w:val="4F6228" w:themeColor="accent3" w:themeShade="80"/>
          <w:sz w:val="26"/>
          <w:szCs w:val="26"/>
        </w:rPr>
        <w:t xml:space="preserve"> </w:t>
      </w:r>
      <w:r w:rsidRPr="006E67C6">
        <w:rPr>
          <w:rStyle w:val="hps"/>
          <w:rFonts w:ascii="Arial" w:hAnsi="Arial" w:cs="Arial"/>
          <w:b/>
          <w:bCs/>
          <w:color w:val="4F6228" w:themeColor="accent3" w:themeShade="80"/>
          <w:sz w:val="26"/>
          <w:szCs w:val="26"/>
        </w:rPr>
        <w:t>the</w:t>
      </w:r>
      <w:r w:rsidRPr="006E67C6">
        <w:rPr>
          <w:rFonts w:ascii="Arial" w:hAnsi="Arial" w:cs="Arial"/>
          <w:b/>
          <w:bCs/>
          <w:color w:val="4F6228" w:themeColor="accent3" w:themeShade="80"/>
          <w:sz w:val="26"/>
          <w:szCs w:val="26"/>
        </w:rPr>
        <w:t xml:space="preserve"> Deanship of </w:t>
      </w:r>
      <w:r w:rsidRPr="006E67C6">
        <w:rPr>
          <w:rStyle w:val="hps"/>
          <w:rFonts w:ascii="Arial" w:hAnsi="Arial" w:cs="Arial"/>
          <w:b/>
          <w:bCs/>
          <w:color w:val="4F6228" w:themeColor="accent3" w:themeShade="80"/>
          <w:sz w:val="26"/>
          <w:szCs w:val="26"/>
        </w:rPr>
        <w:t>Admission and Registration</w:t>
      </w:r>
      <w:r w:rsidRPr="006E67C6">
        <w:rPr>
          <w:rFonts w:ascii="Arial" w:hAnsi="Arial" w:cs="Arial"/>
          <w:b/>
          <w:bCs/>
          <w:color w:val="4F6228" w:themeColor="accent3" w:themeShade="80"/>
          <w:sz w:val="26"/>
          <w:szCs w:val="26"/>
        </w:rPr>
        <w:t xml:space="preserve"> </w:t>
      </w:r>
      <w:r w:rsidRPr="006E67C6">
        <w:rPr>
          <w:rStyle w:val="hps"/>
          <w:rFonts w:ascii="Arial" w:hAnsi="Arial" w:cs="Arial"/>
          <w:b/>
          <w:bCs/>
          <w:color w:val="4F6228" w:themeColor="accent3" w:themeShade="80"/>
          <w:sz w:val="26"/>
          <w:szCs w:val="26"/>
        </w:rPr>
        <w:t>to</w:t>
      </w:r>
      <w:r w:rsidRPr="006E67C6">
        <w:rPr>
          <w:rFonts w:ascii="Arial" w:hAnsi="Arial" w:cs="Arial"/>
          <w:b/>
          <w:bCs/>
          <w:color w:val="4F6228" w:themeColor="accent3" w:themeShade="80"/>
          <w:sz w:val="26"/>
          <w:szCs w:val="26"/>
        </w:rPr>
        <w:t xml:space="preserve">  </w:t>
      </w:r>
      <w:r w:rsidRPr="006E67C6">
        <w:rPr>
          <w:rStyle w:val="hps"/>
          <w:rFonts w:ascii="Arial" w:hAnsi="Arial" w:cs="Arial"/>
          <w:b/>
          <w:bCs/>
          <w:color w:val="4F6228" w:themeColor="accent3" w:themeShade="80"/>
          <w:sz w:val="26"/>
          <w:szCs w:val="26"/>
        </w:rPr>
        <w:t>Follow-up</w:t>
      </w:r>
      <w:r w:rsidRPr="006E67C6">
        <w:rPr>
          <w:rFonts w:ascii="Arial" w:hAnsi="Arial" w:cs="Arial"/>
          <w:b/>
          <w:bCs/>
          <w:color w:val="4F6228" w:themeColor="accent3" w:themeShade="80"/>
          <w:sz w:val="26"/>
          <w:szCs w:val="26"/>
        </w:rPr>
        <w:t xml:space="preserve"> </w:t>
      </w:r>
      <w:r w:rsidRPr="006E67C6">
        <w:rPr>
          <w:rStyle w:val="hps"/>
          <w:rFonts w:ascii="Arial" w:hAnsi="Arial" w:cs="Arial"/>
          <w:b/>
          <w:bCs/>
          <w:color w:val="4F6228" w:themeColor="accent3" w:themeShade="80"/>
          <w:sz w:val="26"/>
          <w:szCs w:val="26"/>
        </w:rPr>
        <w:t>the Mechanism</w:t>
      </w:r>
      <w:r w:rsidRPr="006E67C6">
        <w:rPr>
          <w:rFonts w:ascii="Arial" w:hAnsi="Arial" w:cs="Arial"/>
          <w:b/>
          <w:bCs/>
          <w:color w:val="4F6228" w:themeColor="accent3" w:themeShade="80"/>
          <w:sz w:val="26"/>
          <w:szCs w:val="26"/>
        </w:rPr>
        <w:t xml:space="preserve"> </w:t>
      </w:r>
      <w:r w:rsidRPr="006E67C6">
        <w:rPr>
          <w:rStyle w:val="hps"/>
          <w:rFonts w:ascii="Arial" w:hAnsi="Arial" w:cs="Arial"/>
          <w:b/>
          <w:bCs/>
          <w:color w:val="4F6228" w:themeColor="accent3" w:themeShade="80"/>
          <w:sz w:val="26"/>
          <w:szCs w:val="26"/>
        </w:rPr>
        <w:t xml:space="preserve">of Ongoing Process </w:t>
      </w:r>
      <w:r w:rsidRPr="006E67C6">
        <w:rPr>
          <w:rFonts w:ascii="Arial" w:hAnsi="Arial" w:cs="Arial"/>
          <w:b/>
          <w:bCs/>
          <w:color w:val="4F6228" w:themeColor="accent3" w:themeShade="80"/>
          <w:sz w:val="26"/>
          <w:szCs w:val="26"/>
        </w:rPr>
        <w:t xml:space="preserve">of General </w:t>
      </w:r>
      <w:r w:rsidRPr="006E67C6">
        <w:rPr>
          <w:rStyle w:val="hps"/>
          <w:rFonts w:ascii="Arial" w:hAnsi="Arial" w:cs="Arial"/>
          <w:b/>
          <w:bCs/>
          <w:color w:val="4F6228" w:themeColor="accent3" w:themeShade="80"/>
          <w:sz w:val="26"/>
          <w:szCs w:val="26"/>
        </w:rPr>
        <w:t>Admission for</w:t>
      </w:r>
      <w:r w:rsidRPr="006E67C6">
        <w:rPr>
          <w:rFonts w:ascii="Arial" w:hAnsi="Arial" w:cs="Arial"/>
          <w:b/>
          <w:bCs/>
          <w:color w:val="4F6228" w:themeColor="accent3" w:themeShade="80"/>
          <w:sz w:val="26"/>
          <w:szCs w:val="26"/>
        </w:rPr>
        <w:t xml:space="preserve"> </w:t>
      </w:r>
      <w:r w:rsidRPr="006E67C6">
        <w:rPr>
          <w:rStyle w:val="hps"/>
          <w:rFonts w:ascii="Arial" w:hAnsi="Arial" w:cs="Arial"/>
          <w:b/>
          <w:bCs/>
          <w:color w:val="4F6228" w:themeColor="accent3" w:themeShade="80"/>
          <w:sz w:val="26"/>
          <w:szCs w:val="26"/>
        </w:rPr>
        <w:t>the</w:t>
      </w:r>
      <w:r w:rsidRPr="006E67C6">
        <w:rPr>
          <w:rFonts w:ascii="Arial" w:hAnsi="Arial" w:cs="Arial"/>
          <w:b/>
          <w:bCs/>
          <w:color w:val="4F6228" w:themeColor="accent3" w:themeShade="80"/>
          <w:sz w:val="26"/>
          <w:szCs w:val="26"/>
        </w:rPr>
        <w:t xml:space="preserve"> </w:t>
      </w:r>
      <w:r w:rsidRPr="006E67C6">
        <w:rPr>
          <w:rStyle w:val="hps"/>
          <w:rFonts w:ascii="Arial" w:hAnsi="Arial" w:cs="Arial"/>
          <w:b/>
          <w:bCs/>
          <w:color w:val="4F6228" w:themeColor="accent3" w:themeShade="80"/>
          <w:sz w:val="26"/>
          <w:szCs w:val="26"/>
        </w:rPr>
        <w:t>Next</w:t>
      </w:r>
      <w:r w:rsidRPr="006E67C6">
        <w:rPr>
          <w:rFonts w:ascii="Arial" w:hAnsi="Arial" w:cs="Arial"/>
          <w:b/>
          <w:bCs/>
          <w:color w:val="4F6228" w:themeColor="accent3" w:themeShade="80"/>
          <w:sz w:val="26"/>
          <w:szCs w:val="26"/>
        </w:rPr>
        <w:t xml:space="preserve"> </w:t>
      </w:r>
      <w:r w:rsidRPr="006E67C6">
        <w:rPr>
          <w:rStyle w:val="hps"/>
          <w:rFonts w:ascii="Arial" w:hAnsi="Arial" w:cs="Arial"/>
          <w:b/>
          <w:bCs/>
          <w:color w:val="4F6228" w:themeColor="accent3" w:themeShade="80"/>
          <w:sz w:val="26"/>
          <w:szCs w:val="26"/>
        </w:rPr>
        <w:t>Academic Year</w:t>
      </w:r>
      <w:r w:rsidRPr="006E67C6">
        <w:rPr>
          <w:rFonts w:ascii="Arial" w:hAnsi="Arial" w:cs="Arial"/>
          <w:b/>
          <w:bCs/>
          <w:color w:val="4F6228" w:themeColor="accent3" w:themeShade="80"/>
          <w:sz w:val="26"/>
          <w:szCs w:val="26"/>
        </w:rPr>
        <w:t xml:space="preserve"> </w:t>
      </w:r>
      <w:r w:rsidRPr="006E67C6">
        <w:rPr>
          <w:rStyle w:val="hps"/>
          <w:rFonts w:ascii="Arial" w:hAnsi="Arial" w:cs="Arial"/>
          <w:b/>
          <w:bCs/>
          <w:color w:val="4F6228" w:themeColor="accent3" w:themeShade="80"/>
          <w:sz w:val="26"/>
          <w:szCs w:val="26"/>
        </w:rPr>
        <w:t>1434/1435</w:t>
      </w:r>
      <w:r w:rsidRPr="006E67C6">
        <w:rPr>
          <w:rFonts w:ascii="Arial" w:hAnsi="Arial" w:cs="Arial"/>
          <w:b/>
          <w:bCs/>
          <w:color w:val="4F6228" w:themeColor="accent3" w:themeShade="80"/>
          <w:sz w:val="26"/>
          <w:szCs w:val="26"/>
        </w:rPr>
        <w:t xml:space="preserve"> </w:t>
      </w:r>
      <w:r w:rsidRPr="006E67C6">
        <w:rPr>
          <w:rStyle w:val="hps"/>
          <w:rFonts w:ascii="Arial" w:hAnsi="Arial" w:cs="Arial"/>
          <w:b/>
          <w:bCs/>
          <w:color w:val="4F6228" w:themeColor="accent3" w:themeShade="80"/>
          <w:sz w:val="26"/>
          <w:szCs w:val="26"/>
        </w:rPr>
        <w:t>H</w:t>
      </w:r>
    </w:p>
    <w:p w:rsidR="00331DB7" w:rsidRDefault="00331DB7" w:rsidP="001012C5">
      <w:pPr>
        <w:bidi w:val="0"/>
        <w:jc w:val="both"/>
        <w:rPr>
          <w:rFonts w:ascii="Arial" w:hAnsi="Arial" w:cs="Arial"/>
          <w:color w:val="333333"/>
        </w:rPr>
      </w:pPr>
    </w:p>
    <w:p w:rsidR="001012C5" w:rsidRDefault="001012C5" w:rsidP="00331DB7">
      <w:pPr>
        <w:bidi w:val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In order to enable the </w:t>
      </w:r>
      <w:r>
        <w:rPr>
          <w:rStyle w:val="hps"/>
          <w:rFonts w:ascii="Arial" w:hAnsi="Arial" w:cs="Arial"/>
          <w:color w:val="333333"/>
        </w:rPr>
        <w:t>Vice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Presidency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for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Educational Affairs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to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stand on the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stages of students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registration</w:t>
      </w:r>
      <w:r>
        <w:rPr>
          <w:rFonts w:ascii="Arial" w:hAnsi="Arial" w:cs="Arial"/>
          <w:color w:val="333333"/>
        </w:rPr>
        <w:t xml:space="preserve"> who are </w:t>
      </w:r>
      <w:r>
        <w:rPr>
          <w:rStyle w:val="hps"/>
          <w:rFonts w:ascii="Arial" w:hAnsi="Arial" w:cs="Arial"/>
          <w:color w:val="333333"/>
        </w:rPr>
        <w:t>applying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for undergraduate study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for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the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next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academic year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1434/1435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H,</w:t>
      </w:r>
      <w:r>
        <w:rPr>
          <w:rFonts w:ascii="Arial" w:hAnsi="Arial" w:cs="Arial"/>
          <w:color w:val="333333"/>
        </w:rPr>
        <w:t xml:space="preserve"> His Excellency the Vice </w:t>
      </w:r>
      <w:r>
        <w:rPr>
          <w:rStyle w:val="hps"/>
          <w:rFonts w:ascii="Arial" w:hAnsi="Arial" w:cs="Arial"/>
          <w:color w:val="333333"/>
        </w:rPr>
        <w:t>Rector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 xml:space="preserve">for Educational Affairs, Prof. Mohammed bin Othman Al Rukban, </w:t>
      </w:r>
      <w:r>
        <w:rPr>
          <w:rFonts w:ascii="Arial" w:hAnsi="Arial" w:cs="Arial"/>
          <w:color w:val="333333"/>
        </w:rPr>
        <w:t xml:space="preserve"> has paid a </w:t>
      </w:r>
      <w:r>
        <w:rPr>
          <w:rStyle w:val="hps"/>
          <w:rFonts w:ascii="Arial" w:hAnsi="Arial" w:cs="Arial"/>
          <w:color w:val="333333"/>
        </w:rPr>
        <w:t>field visit to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 xml:space="preserve">the </w:t>
      </w:r>
      <w:r w:rsidRPr="00A70382">
        <w:rPr>
          <w:rFonts w:ascii="Arial" w:hAnsi="Arial" w:cs="Arial"/>
          <w:color w:val="333333"/>
        </w:rPr>
        <w:t>Deanship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of Admission and Registration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on Sunday morning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15/08/1434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 xml:space="preserve">H, 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to s</w:t>
      </w:r>
      <w:r w:rsidR="002B26D1">
        <w:rPr>
          <w:rStyle w:val="hps"/>
          <w:rFonts w:ascii="Arial" w:hAnsi="Arial" w:cs="Arial"/>
          <w:color w:val="333333"/>
        </w:rPr>
        <w:t>tand on the ongoing process of R</w:t>
      </w:r>
      <w:r>
        <w:rPr>
          <w:rStyle w:val="hps"/>
          <w:rFonts w:ascii="Arial" w:hAnsi="Arial" w:cs="Arial"/>
          <w:color w:val="333333"/>
        </w:rPr>
        <w:t>egistration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and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Admission</w:t>
      </w:r>
      <w:r>
        <w:rPr>
          <w:rFonts w:ascii="Arial" w:hAnsi="Arial" w:cs="Arial"/>
          <w:color w:val="333333"/>
        </w:rPr>
        <w:t xml:space="preserve"> of the </w:t>
      </w:r>
      <w:r>
        <w:rPr>
          <w:rStyle w:val="hps"/>
          <w:rFonts w:ascii="Arial" w:hAnsi="Arial" w:cs="Arial"/>
          <w:color w:val="333333"/>
        </w:rPr>
        <w:t>fresh students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for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the academic year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1434</w:t>
      </w:r>
      <w:r>
        <w:rPr>
          <w:rStyle w:val="atn"/>
          <w:rFonts w:ascii="Arial" w:hAnsi="Arial" w:cs="Arial"/>
          <w:color w:val="333333"/>
        </w:rPr>
        <w:t>/</w:t>
      </w:r>
      <w:r>
        <w:rPr>
          <w:rFonts w:ascii="Arial" w:hAnsi="Arial" w:cs="Arial"/>
          <w:color w:val="333333"/>
        </w:rPr>
        <w:t xml:space="preserve">1435 </w:t>
      </w:r>
      <w:r>
        <w:rPr>
          <w:rStyle w:val="hps"/>
          <w:rFonts w:ascii="Arial" w:hAnsi="Arial" w:cs="Arial"/>
          <w:color w:val="333333"/>
        </w:rPr>
        <w:t>H</w:t>
      </w:r>
      <w:r>
        <w:rPr>
          <w:rFonts w:ascii="Arial" w:hAnsi="Arial" w:cs="Arial"/>
          <w:color w:val="333333"/>
        </w:rPr>
        <w:t>.</w:t>
      </w:r>
    </w:p>
    <w:p w:rsidR="001012C5" w:rsidRDefault="001012C5" w:rsidP="001012C5">
      <w:pPr>
        <w:bidi w:val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  <w:t xml:space="preserve">His Excellency the Vice </w:t>
      </w:r>
      <w:r>
        <w:rPr>
          <w:rStyle w:val="hps"/>
          <w:rFonts w:ascii="Arial" w:hAnsi="Arial" w:cs="Arial"/>
          <w:color w:val="333333"/>
        </w:rPr>
        <w:t>Rector was received by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the Dean of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Admission and Registration</w:t>
      </w:r>
      <w:r>
        <w:rPr>
          <w:rFonts w:ascii="Arial" w:hAnsi="Arial" w:cs="Arial"/>
          <w:color w:val="333333"/>
        </w:rPr>
        <w:t xml:space="preserve">, Dr. Ahmed </w:t>
      </w:r>
      <w:r>
        <w:rPr>
          <w:rStyle w:val="hps"/>
          <w:rFonts w:ascii="Arial" w:hAnsi="Arial" w:cs="Arial"/>
          <w:color w:val="333333"/>
        </w:rPr>
        <w:t>Bin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Ali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 xml:space="preserve">Al </w:t>
      </w:r>
      <w:proofErr w:type="spellStart"/>
      <w:r>
        <w:rPr>
          <w:rStyle w:val="hps"/>
          <w:rFonts w:ascii="Arial" w:hAnsi="Arial" w:cs="Arial"/>
          <w:color w:val="333333"/>
        </w:rPr>
        <w:t>Rumaih</w:t>
      </w:r>
      <w:proofErr w:type="spellEnd"/>
      <w:r>
        <w:rPr>
          <w:rFonts w:ascii="Arial" w:hAnsi="Arial" w:cs="Arial"/>
          <w:color w:val="333333"/>
        </w:rPr>
        <w:t xml:space="preserve">, </w:t>
      </w:r>
      <w:r>
        <w:rPr>
          <w:rStyle w:val="hps"/>
          <w:rFonts w:ascii="Arial" w:hAnsi="Arial" w:cs="Arial"/>
          <w:color w:val="333333"/>
        </w:rPr>
        <w:t xml:space="preserve">where the later accompanied </w:t>
      </w:r>
      <w:r>
        <w:rPr>
          <w:rFonts w:ascii="Arial" w:hAnsi="Arial" w:cs="Arial"/>
          <w:color w:val="333333"/>
        </w:rPr>
        <w:t xml:space="preserve">his Excellency the Vice </w:t>
      </w:r>
      <w:r>
        <w:rPr>
          <w:rStyle w:val="hps"/>
          <w:rFonts w:ascii="Arial" w:hAnsi="Arial" w:cs="Arial"/>
          <w:color w:val="333333"/>
        </w:rPr>
        <w:t>Rector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to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the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relevant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sections of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the Deanship</w:t>
      </w:r>
      <w:r>
        <w:rPr>
          <w:rFonts w:ascii="Arial" w:hAnsi="Arial" w:cs="Arial"/>
          <w:color w:val="333333"/>
        </w:rPr>
        <w:t xml:space="preserve">, in addition to </w:t>
      </w:r>
      <w:r>
        <w:rPr>
          <w:rStyle w:val="hps"/>
          <w:rFonts w:ascii="Arial" w:hAnsi="Arial" w:cs="Arial"/>
          <w:color w:val="333333"/>
        </w:rPr>
        <w:t>a detailed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explanation about the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mechanism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of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 xml:space="preserve">Admission and Registration presented by Dr. Al </w:t>
      </w:r>
      <w:proofErr w:type="spellStart"/>
      <w:r>
        <w:rPr>
          <w:rStyle w:val="hps"/>
          <w:rFonts w:ascii="Arial" w:hAnsi="Arial" w:cs="Arial"/>
          <w:color w:val="333333"/>
        </w:rPr>
        <w:t>Rumaih</w:t>
      </w:r>
      <w:proofErr w:type="spellEnd"/>
      <w:r>
        <w:rPr>
          <w:rStyle w:val="hps"/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 , </w:t>
      </w:r>
      <w:r>
        <w:rPr>
          <w:rStyle w:val="hps"/>
          <w:rFonts w:ascii="Arial" w:hAnsi="Arial" w:cs="Arial"/>
          <w:color w:val="333333"/>
        </w:rPr>
        <w:t>as well as meeting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the team of the Deanship</w:t>
      </w:r>
      <w:r>
        <w:rPr>
          <w:rFonts w:ascii="Arial" w:hAnsi="Arial" w:cs="Arial"/>
          <w:color w:val="333333"/>
        </w:rPr>
        <w:t xml:space="preserve">. His Excellency Dr. Al Rukban expressed his </w:t>
      </w:r>
      <w:r>
        <w:rPr>
          <w:rStyle w:val="hps"/>
          <w:rFonts w:ascii="Arial" w:hAnsi="Arial" w:cs="Arial"/>
          <w:color w:val="333333"/>
        </w:rPr>
        <w:t>thanks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to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the</w:t>
      </w:r>
      <w:r>
        <w:rPr>
          <w:rFonts w:ascii="Arial" w:hAnsi="Arial" w:cs="Arial"/>
          <w:color w:val="333333"/>
        </w:rPr>
        <w:t xml:space="preserve"> staff </w:t>
      </w:r>
      <w:r>
        <w:rPr>
          <w:rStyle w:val="hps"/>
          <w:rFonts w:ascii="Arial" w:hAnsi="Arial" w:cs="Arial"/>
          <w:color w:val="333333"/>
        </w:rPr>
        <w:t>of the Deanship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for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their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outstanding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efforts</w:t>
      </w:r>
      <w:r>
        <w:rPr>
          <w:rFonts w:ascii="Arial" w:hAnsi="Arial" w:cs="Arial"/>
          <w:color w:val="333333"/>
        </w:rPr>
        <w:t xml:space="preserve">, valuing </w:t>
      </w:r>
      <w:r>
        <w:rPr>
          <w:rStyle w:val="hps"/>
          <w:rFonts w:ascii="Arial" w:hAnsi="Arial" w:cs="Arial"/>
          <w:color w:val="333333"/>
        </w:rPr>
        <w:t>the active role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played by the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Deanship of Admission and Registration</w:t>
      </w:r>
      <w:r>
        <w:rPr>
          <w:rFonts w:ascii="Arial" w:hAnsi="Arial" w:cs="Arial"/>
          <w:color w:val="333333"/>
        </w:rPr>
        <w:t xml:space="preserve"> in particular</w:t>
      </w:r>
      <w:r>
        <w:rPr>
          <w:rStyle w:val="hps"/>
          <w:rFonts w:ascii="Arial" w:hAnsi="Arial" w:cs="Arial"/>
          <w:color w:val="333333"/>
        </w:rPr>
        <w:t xml:space="preserve"> the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procedures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of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admission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of</w:t>
      </w:r>
      <w:r>
        <w:rPr>
          <w:rFonts w:ascii="Arial" w:hAnsi="Arial" w:cs="Arial"/>
          <w:color w:val="333333"/>
        </w:rPr>
        <w:t xml:space="preserve"> the </w:t>
      </w:r>
      <w:r>
        <w:rPr>
          <w:rStyle w:val="hps"/>
          <w:rFonts w:ascii="Arial" w:hAnsi="Arial" w:cs="Arial"/>
          <w:color w:val="333333"/>
        </w:rPr>
        <w:t>fresh students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for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the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next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academic year</w:t>
      </w:r>
      <w:r>
        <w:rPr>
          <w:rFonts w:ascii="Arial" w:hAnsi="Arial" w:cs="Arial"/>
          <w:color w:val="333333"/>
        </w:rPr>
        <w:t>.</w:t>
      </w:r>
    </w:p>
    <w:p w:rsidR="001012C5" w:rsidRDefault="001012C5" w:rsidP="001012C5">
      <w:pPr>
        <w:bidi w:val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  <w:t xml:space="preserve">At the end of </w:t>
      </w:r>
      <w:r>
        <w:rPr>
          <w:rStyle w:val="hps"/>
          <w:rFonts w:ascii="Arial" w:hAnsi="Arial" w:cs="Arial"/>
          <w:color w:val="333333"/>
        </w:rPr>
        <w:t>the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visit</w:t>
      </w:r>
      <w:r>
        <w:rPr>
          <w:rFonts w:ascii="Arial" w:hAnsi="Arial" w:cs="Arial"/>
          <w:color w:val="333333"/>
        </w:rPr>
        <w:t xml:space="preserve">, His Excellency Dr. Al Rukban has met </w:t>
      </w:r>
      <w:r w:rsidR="002B26D1">
        <w:rPr>
          <w:rStyle w:val="hps"/>
          <w:rFonts w:ascii="Arial" w:hAnsi="Arial" w:cs="Arial"/>
          <w:color w:val="333333"/>
        </w:rPr>
        <w:t>some S</w:t>
      </w:r>
      <w:r>
        <w:rPr>
          <w:rStyle w:val="hps"/>
          <w:rFonts w:ascii="Arial" w:hAnsi="Arial" w:cs="Arial"/>
          <w:color w:val="333333"/>
        </w:rPr>
        <w:t>upervisors of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Departments at the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Deanship</w:t>
      </w:r>
      <w:r>
        <w:rPr>
          <w:rFonts w:ascii="Arial" w:hAnsi="Arial" w:cs="Arial"/>
          <w:color w:val="333333"/>
        </w:rPr>
        <w:t xml:space="preserve">, then Dr. Al </w:t>
      </w:r>
      <w:proofErr w:type="spellStart"/>
      <w:r>
        <w:rPr>
          <w:rStyle w:val="hps"/>
          <w:rFonts w:ascii="Arial" w:hAnsi="Arial" w:cs="Arial"/>
          <w:color w:val="333333"/>
        </w:rPr>
        <w:t>Rumaih</w:t>
      </w:r>
      <w:proofErr w:type="spellEnd"/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expressed his sincere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gratitude to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His Excellency the Vice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Rector for Educational Affairs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for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this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visit</w:t>
      </w:r>
      <w:r>
        <w:rPr>
          <w:rFonts w:ascii="Arial" w:hAnsi="Arial" w:cs="Arial"/>
          <w:color w:val="333333"/>
        </w:rPr>
        <w:t xml:space="preserve">, </w:t>
      </w:r>
      <w:r>
        <w:rPr>
          <w:rStyle w:val="hps"/>
          <w:rFonts w:ascii="Arial" w:hAnsi="Arial" w:cs="Arial"/>
          <w:color w:val="333333"/>
        </w:rPr>
        <w:t>and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the keenness of the leaderships of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the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university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to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follow up and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stand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on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everything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that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serves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the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interest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of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the student</w:t>
      </w:r>
      <w:r>
        <w:rPr>
          <w:rFonts w:ascii="Arial" w:hAnsi="Arial" w:cs="Arial"/>
          <w:color w:val="333333"/>
        </w:rPr>
        <w:t>.</w:t>
      </w:r>
    </w:p>
    <w:p w:rsidR="00331DB7" w:rsidRPr="0099390C" w:rsidRDefault="00331DB7" w:rsidP="00331DB7">
      <w:pPr>
        <w:bidi w:val="0"/>
        <w:jc w:val="both"/>
      </w:pPr>
      <w:bookmarkStart w:id="0" w:name="_GoBack"/>
      <w:r>
        <w:rPr>
          <w:noProof/>
        </w:rPr>
        <w:drawing>
          <wp:inline distT="0" distB="0" distL="0" distR="0">
            <wp:extent cx="6661150" cy="4440555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9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444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1DB7" w:rsidRPr="0099390C" w:rsidSect="000F7E29">
      <w:pgSz w:w="11906" w:h="16838"/>
      <w:pgMar w:top="567" w:right="707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448" w:rsidRDefault="009A6448" w:rsidP="00BB6B1F">
      <w:pPr>
        <w:spacing w:after="0" w:line="240" w:lineRule="auto"/>
      </w:pPr>
      <w:r>
        <w:separator/>
      </w:r>
    </w:p>
  </w:endnote>
  <w:endnote w:type="continuationSeparator" w:id="0">
    <w:p w:rsidR="009A6448" w:rsidRDefault="009A6448" w:rsidP="00BB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448" w:rsidRDefault="009A6448" w:rsidP="00BB6B1F">
      <w:pPr>
        <w:spacing w:after="0" w:line="240" w:lineRule="auto"/>
      </w:pPr>
      <w:r>
        <w:separator/>
      </w:r>
    </w:p>
  </w:footnote>
  <w:footnote w:type="continuationSeparator" w:id="0">
    <w:p w:rsidR="009A6448" w:rsidRDefault="009A6448" w:rsidP="00BB6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670"/>
    <w:multiLevelType w:val="hybridMultilevel"/>
    <w:tmpl w:val="3D18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E48E2"/>
    <w:multiLevelType w:val="hybridMultilevel"/>
    <w:tmpl w:val="9C001DBC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">
    <w:nsid w:val="25C352C2"/>
    <w:multiLevelType w:val="hybridMultilevel"/>
    <w:tmpl w:val="F3AA71AA"/>
    <w:lvl w:ilvl="0" w:tplc="DF1E0CDE"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AL-Mate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F36F28"/>
    <w:multiLevelType w:val="hybridMultilevel"/>
    <w:tmpl w:val="8D3A7B0C"/>
    <w:lvl w:ilvl="0" w:tplc="7D9AF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50F08"/>
    <w:multiLevelType w:val="hybridMultilevel"/>
    <w:tmpl w:val="F54C201C"/>
    <w:lvl w:ilvl="0" w:tplc="97CAAB9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  <w:b/>
        <w:color w:val="auto"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478E7"/>
    <w:multiLevelType w:val="hybridMultilevel"/>
    <w:tmpl w:val="0EC4B5B0"/>
    <w:lvl w:ilvl="0" w:tplc="ADD8CB4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939D7"/>
    <w:multiLevelType w:val="hybridMultilevel"/>
    <w:tmpl w:val="196EF9FA"/>
    <w:lvl w:ilvl="0" w:tplc="4B2898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832EC"/>
    <w:multiLevelType w:val="hybridMultilevel"/>
    <w:tmpl w:val="DF682584"/>
    <w:lvl w:ilvl="0" w:tplc="9DC41090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B3204"/>
    <w:multiLevelType w:val="hybridMultilevel"/>
    <w:tmpl w:val="D0F624F2"/>
    <w:lvl w:ilvl="0" w:tplc="02969E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A704D"/>
    <w:multiLevelType w:val="hybridMultilevel"/>
    <w:tmpl w:val="5372920A"/>
    <w:lvl w:ilvl="0" w:tplc="B7B89F92">
      <w:start w:val="1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1C604C3"/>
    <w:multiLevelType w:val="hybridMultilevel"/>
    <w:tmpl w:val="C3182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05"/>
    <w:rsid w:val="00011315"/>
    <w:rsid w:val="00016126"/>
    <w:rsid w:val="0002392C"/>
    <w:rsid w:val="00027659"/>
    <w:rsid w:val="000307F0"/>
    <w:rsid w:val="00036F9B"/>
    <w:rsid w:val="0003728C"/>
    <w:rsid w:val="00042E05"/>
    <w:rsid w:val="000459FF"/>
    <w:rsid w:val="00055A5F"/>
    <w:rsid w:val="00055B36"/>
    <w:rsid w:val="00062EB8"/>
    <w:rsid w:val="000647E2"/>
    <w:rsid w:val="00070649"/>
    <w:rsid w:val="00070C47"/>
    <w:rsid w:val="0007149F"/>
    <w:rsid w:val="00071BF7"/>
    <w:rsid w:val="00084A8D"/>
    <w:rsid w:val="00085952"/>
    <w:rsid w:val="0008655F"/>
    <w:rsid w:val="00094E3B"/>
    <w:rsid w:val="00097820"/>
    <w:rsid w:val="000A2EAA"/>
    <w:rsid w:val="000A42BD"/>
    <w:rsid w:val="000A5579"/>
    <w:rsid w:val="000B627D"/>
    <w:rsid w:val="000C0034"/>
    <w:rsid w:val="000C1D52"/>
    <w:rsid w:val="000D0CEF"/>
    <w:rsid w:val="000D258E"/>
    <w:rsid w:val="000D5D5E"/>
    <w:rsid w:val="000E12AC"/>
    <w:rsid w:val="000E5800"/>
    <w:rsid w:val="000E74C0"/>
    <w:rsid w:val="000F408C"/>
    <w:rsid w:val="000F4BD9"/>
    <w:rsid w:val="000F61CC"/>
    <w:rsid w:val="000F6A15"/>
    <w:rsid w:val="000F7E29"/>
    <w:rsid w:val="001012C5"/>
    <w:rsid w:val="00103222"/>
    <w:rsid w:val="00103A3F"/>
    <w:rsid w:val="00110270"/>
    <w:rsid w:val="00113B70"/>
    <w:rsid w:val="00115A1A"/>
    <w:rsid w:val="0011655B"/>
    <w:rsid w:val="00117164"/>
    <w:rsid w:val="0012133C"/>
    <w:rsid w:val="001232E5"/>
    <w:rsid w:val="00131E15"/>
    <w:rsid w:val="00131E69"/>
    <w:rsid w:val="00136B2F"/>
    <w:rsid w:val="00141415"/>
    <w:rsid w:val="00152595"/>
    <w:rsid w:val="00154E9D"/>
    <w:rsid w:val="00157A37"/>
    <w:rsid w:val="00160080"/>
    <w:rsid w:val="00160F4D"/>
    <w:rsid w:val="00161226"/>
    <w:rsid w:val="00162612"/>
    <w:rsid w:val="00162714"/>
    <w:rsid w:val="001651F4"/>
    <w:rsid w:val="00175B31"/>
    <w:rsid w:val="00182148"/>
    <w:rsid w:val="00186BD6"/>
    <w:rsid w:val="00187322"/>
    <w:rsid w:val="00194422"/>
    <w:rsid w:val="001944A7"/>
    <w:rsid w:val="00194AC5"/>
    <w:rsid w:val="00195816"/>
    <w:rsid w:val="00196004"/>
    <w:rsid w:val="00196341"/>
    <w:rsid w:val="00196A4D"/>
    <w:rsid w:val="001A41A5"/>
    <w:rsid w:val="001A7E9A"/>
    <w:rsid w:val="001B0BED"/>
    <w:rsid w:val="001B3EB5"/>
    <w:rsid w:val="001B5BC7"/>
    <w:rsid w:val="001C2251"/>
    <w:rsid w:val="001C2472"/>
    <w:rsid w:val="001C4CFF"/>
    <w:rsid w:val="001C690D"/>
    <w:rsid w:val="001C697D"/>
    <w:rsid w:val="001D34F1"/>
    <w:rsid w:val="001E3F4B"/>
    <w:rsid w:val="001E4D51"/>
    <w:rsid w:val="001F0F35"/>
    <w:rsid w:val="00201403"/>
    <w:rsid w:val="00201496"/>
    <w:rsid w:val="00201B30"/>
    <w:rsid w:val="00214D68"/>
    <w:rsid w:val="002307D8"/>
    <w:rsid w:val="002336F5"/>
    <w:rsid w:val="00235311"/>
    <w:rsid w:val="00246E19"/>
    <w:rsid w:val="0024786F"/>
    <w:rsid w:val="00247CE0"/>
    <w:rsid w:val="00250EB0"/>
    <w:rsid w:val="00254B36"/>
    <w:rsid w:val="0025723D"/>
    <w:rsid w:val="00262792"/>
    <w:rsid w:val="00266E17"/>
    <w:rsid w:val="002757F8"/>
    <w:rsid w:val="00276C17"/>
    <w:rsid w:val="00282640"/>
    <w:rsid w:val="00284C58"/>
    <w:rsid w:val="002857A5"/>
    <w:rsid w:val="002878B8"/>
    <w:rsid w:val="00287F85"/>
    <w:rsid w:val="002919DE"/>
    <w:rsid w:val="002960FF"/>
    <w:rsid w:val="002A4998"/>
    <w:rsid w:val="002A65D5"/>
    <w:rsid w:val="002A771B"/>
    <w:rsid w:val="002B14E9"/>
    <w:rsid w:val="002B26D1"/>
    <w:rsid w:val="002B5802"/>
    <w:rsid w:val="002C21E3"/>
    <w:rsid w:val="002C4A5C"/>
    <w:rsid w:val="002C63B0"/>
    <w:rsid w:val="002C6F1C"/>
    <w:rsid w:val="002D7CA3"/>
    <w:rsid w:val="002E0EC7"/>
    <w:rsid w:val="002E21E8"/>
    <w:rsid w:val="002E2461"/>
    <w:rsid w:val="002E2DD2"/>
    <w:rsid w:val="002E4FB1"/>
    <w:rsid w:val="002E749C"/>
    <w:rsid w:val="002F6EB0"/>
    <w:rsid w:val="002F7AFB"/>
    <w:rsid w:val="00311D95"/>
    <w:rsid w:val="00321FA8"/>
    <w:rsid w:val="003263E1"/>
    <w:rsid w:val="00327768"/>
    <w:rsid w:val="00330407"/>
    <w:rsid w:val="003309D3"/>
    <w:rsid w:val="00331DB7"/>
    <w:rsid w:val="00340168"/>
    <w:rsid w:val="003457B5"/>
    <w:rsid w:val="00354F17"/>
    <w:rsid w:val="0036419B"/>
    <w:rsid w:val="003675F1"/>
    <w:rsid w:val="00371F80"/>
    <w:rsid w:val="00376391"/>
    <w:rsid w:val="00382BFD"/>
    <w:rsid w:val="00382E4C"/>
    <w:rsid w:val="003A68AF"/>
    <w:rsid w:val="003B5EC8"/>
    <w:rsid w:val="003B7DCA"/>
    <w:rsid w:val="003C6E54"/>
    <w:rsid w:val="003C7A1F"/>
    <w:rsid w:val="003E1866"/>
    <w:rsid w:val="003E29AF"/>
    <w:rsid w:val="003E2B3F"/>
    <w:rsid w:val="003E5BC9"/>
    <w:rsid w:val="003F1500"/>
    <w:rsid w:val="003F7B8A"/>
    <w:rsid w:val="00401125"/>
    <w:rsid w:val="00403A84"/>
    <w:rsid w:val="00404668"/>
    <w:rsid w:val="00411BDE"/>
    <w:rsid w:val="00413D52"/>
    <w:rsid w:val="0042007B"/>
    <w:rsid w:val="00420E23"/>
    <w:rsid w:val="00422349"/>
    <w:rsid w:val="004318B9"/>
    <w:rsid w:val="00441D97"/>
    <w:rsid w:val="00444107"/>
    <w:rsid w:val="00444EA2"/>
    <w:rsid w:val="004466E8"/>
    <w:rsid w:val="004470A0"/>
    <w:rsid w:val="004524AA"/>
    <w:rsid w:val="00452BC7"/>
    <w:rsid w:val="00456E67"/>
    <w:rsid w:val="00463C52"/>
    <w:rsid w:val="0046570B"/>
    <w:rsid w:val="0047032E"/>
    <w:rsid w:val="00470E61"/>
    <w:rsid w:val="00471850"/>
    <w:rsid w:val="00472063"/>
    <w:rsid w:val="00482580"/>
    <w:rsid w:val="00492CC4"/>
    <w:rsid w:val="004952B4"/>
    <w:rsid w:val="00495BE1"/>
    <w:rsid w:val="004B5884"/>
    <w:rsid w:val="004B644A"/>
    <w:rsid w:val="004C5FBC"/>
    <w:rsid w:val="004E5790"/>
    <w:rsid w:val="004F22A1"/>
    <w:rsid w:val="004F31C0"/>
    <w:rsid w:val="0050293A"/>
    <w:rsid w:val="00504729"/>
    <w:rsid w:val="005076B8"/>
    <w:rsid w:val="0051127D"/>
    <w:rsid w:val="00516F8F"/>
    <w:rsid w:val="00520352"/>
    <w:rsid w:val="00520E49"/>
    <w:rsid w:val="0053003A"/>
    <w:rsid w:val="00535FEC"/>
    <w:rsid w:val="00540700"/>
    <w:rsid w:val="00540851"/>
    <w:rsid w:val="00545E10"/>
    <w:rsid w:val="00551FE2"/>
    <w:rsid w:val="00555FB1"/>
    <w:rsid w:val="00556957"/>
    <w:rsid w:val="00557491"/>
    <w:rsid w:val="00560657"/>
    <w:rsid w:val="0056143F"/>
    <w:rsid w:val="00562A18"/>
    <w:rsid w:val="0056781C"/>
    <w:rsid w:val="00577D77"/>
    <w:rsid w:val="00581BD1"/>
    <w:rsid w:val="00583BD8"/>
    <w:rsid w:val="00584B69"/>
    <w:rsid w:val="00585248"/>
    <w:rsid w:val="00585456"/>
    <w:rsid w:val="00591715"/>
    <w:rsid w:val="005940D4"/>
    <w:rsid w:val="005A38D5"/>
    <w:rsid w:val="005A4752"/>
    <w:rsid w:val="005A5E09"/>
    <w:rsid w:val="005A6FFE"/>
    <w:rsid w:val="005B03A7"/>
    <w:rsid w:val="005B1609"/>
    <w:rsid w:val="005B1B43"/>
    <w:rsid w:val="005C1368"/>
    <w:rsid w:val="005C65DD"/>
    <w:rsid w:val="005D6CEA"/>
    <w:rsid w:val="005D7981"/>
    <w:rsid w:val="005E13B0"/>
    <w:rsid w:val="005E4342"/>
    <w:rsid w:val="005E69E7"/>
    <w:rsid w:val="005F3D36"/>
    <w:rsid w:val="005F6ADF"/>
    <w:rsid w:val="005F6AF1"/>
    <w:rsid w:val="00600630"/>
    <w:rsid w:val="00602F8A"/>
    <w:rsid w:val="0060304A"/>
    <w:rsid w:val="00611791"/>
    <w:rsid w:val="00623EE7"/>
    <w:rsid w:val="00634BD4"/>
    <w:rsid w:val="00643D53"/>
    <w:rsid w:val="00644A66"/>
    <w:rsid w:val="00652444"/>
    <w:rsid w:val="00657666"/>
    <w:rsid w:val="00661E8C"/>
    <w:rsid w:val="00661F11"/>
    <w:rsid w:val="00665276"/>
    <w:rsid w:val="006667E0"/>
    <w:rsid w:val="006733A9"/>
    <w:rsid w:val="00676FD0"/>
    <w:rsid w:val="0067739B"/>
    <w:rsid w:val="00677878"/>
    <w:rsid w:val="006812FD"/>
    <w:rsid w:val="00685995"/>
    <w:rsid w:val="00696BF4"/>
    <w:rsid w:val="006A1699"/>
    <w:rsid w:val="006B75DF"/>
    <w:rsid w:val="006C078C"/>
    <w:rsid w:val="006C3455"/>
    <w:rsid w:val="006E1B2E"/>
    <w:rsid w:val="006E322A"/>
    <w:rsid w:val="006E5161"/>
    <w:rsid w:val="006E5F01"/>
    <w:rsid w:val="006E67C6"/>
    <w:rsid w:val="006F4DE6"/>
    <w:rsid w:val="006F53D7"/>
    <w:rsid w:val="006F5DA1"/>
    <w:rsid w:val="0070166C"/>
    <w:rsid w:val="00702254"/>
    <w:rsid w:val="00702672"/>
    <w:rsid w:val="0070570F"/>
    <w:rsid w:val="00705873"/>
    <w:rsid w:val="007175C5"/>
    <w:rsid w:val="00740CCD"/>
    <w:rsid w:val="00743364"/>
    <w:rsid w:val="00743A53"/>
    <w:rsid w:val="00753283"/>
    <w:rsid w:val="00757E04"/>
    <w:rsid w:val="007614F7"/>
    <w:rsid w:val="00762095"/>
    <w:rsid w:val="00764141"/>
    <w:rsid w:val="00765E35"/>
    <w:rsid w:val="00774B66"/>
    <w:rsid w:val="00783F8D"/>
    <w:rsid w:val="00791DE0"/>
    <w:rsid w:val="00792311"/>
    <w:rsid w:val="007924F9"/>
    <w:rsid w:val="007A4686"/>
    <w:rsid w:val="007A7CE6"/>
    <w:rsid w:val="007C19E1"/>
    <w:rsid w:val="007C2C0A"/>
    <w:rsid w:val="007C2D1A"/>
    <w:rsid w:val="007C7DBC"/>
    <w:rsid w:val="007D1390"/>
    <w:rsid w:val="007D32FB"/>
    <w:rsid w:val="007D4EE3"/>
    <w:rsid w:val="007D4FFB"/>
    <w:rsid w:val="007D5B16"/>
    <w:rsid w:val="007D7D6A"/>
    <w:rsid w:val="007D7DDE"/>
    <w:rsid w:val="007E3D50"/>
    <w:rsid w:val="007F0669"/>
    <w:rsid w:val="007F3226"/>
    <w:rsid w:val="007F4413"/>
    <w:rsid w:val="007F4BAA"/>
    <w:rsid w:val="007F7F4D"/>
    <w:rsid w:val="008059C3"/>
    <w:rsid w:val="00814DE7"/>
    <w:rsid w:val="008171D6"/>
    <w:rsid w:val="00817600"/>
    <w:rsid w:val="00823205"/>
    <w:rsid w:val="00824926"/>
    <w:rsid w:val="00825A94"/>
    <w:rsid w:val="00831D2B"/>
    <w:rsid w:val="00833044"/>
    <w:rsid w:val="008349A0"/>
    <w:rsid w:val="00836466"/>
    <w:rsid w:val="00845E1B"/>
    <w:rsid w:val="00850587"/>
    <w:rsid w:val="00862A78"/>
    <w:rsid w:val="00864D7C"/>
    <w:rsid w:val="008651D7"/>
    <w:rsid w:val="008655EA"/>
    <w:rsid w:val="00865784"/>
    <w:rsid w:val="00870824"/>
    <w:rsid w:val="008740B8"/>
    <w:rsid w:val="008771C5"/>
    <w:rsid w:val="008831FE"/>
    <w:rsid w:val="00883F28"/>
    <w:rsid w:val="0089077F"/>
    <w:rsid w:val="008925A6"/>
    <w:rsid w:val="00897444"/>
    <w:rsid w:val="008A6FED"/>
    <w:rsid w:val="008B1E4F"/>
    <w:rsid w:val="008C159C"/>
    <w:rsid w:val="008C21B1"/>
    <w:rsid w:val="008D21A5"/>
    <w:rsid w:val="008D2563"/>
    <w:rsid w:val="008E2678"/>
    <w:rsid w:val="008E2E40"/>
    <w:rsid w:val="008E3B27"/>
    <w:rsid w:val="008E7F83"/>
    <w:rsid w:val="008F224A"/>
    <w:rsid w:val="008F363F"/>
    <w:rsid w:val="008F536C"/>
    <w:rsid w:val="00900859"/>
    <w:rsid w:val="009014CC"/>
    <w:rsid w:val="00901592"/>
    <w:rsid w:val="00902085"/>
    <w:rsid w:val="00911011"/>
    <w:rsid w:val="00913305"/>
    <w:rsid w:val="00920BB7"/>
    <w:rsid w:val="00923CDE"/>
    <w:rsid w:val="009329C5"/>
    <w:rsid w:val="009337A6"/>
    <w:rsid w:val="00940A97"/>
    <w:rsid w:val="00941236"/>
    <w:rsid w:val="00941B6F"/>
    <w:rsid w:val="009471EB"/>
    <w:rsid w:val="00950FE0"/>
    <w:rsid w:val="00970552"/>
    <w:rsid w:val="009712E7"/>
    <w:rsid w:val="00972BCA"/>
    <w:rsid w:val="00983405"/>
    <w:rsid w:val="009848A7"/>
    <w:rsid w:val="00984C70"/>
    <w:rsid w:val="009A1F32"/>
    <w:rsid w:val="009A4618"/>
    <w:rsid w:val="009A6448"/>
    <w:rsid w:val="009B0769"/>
    <w:rsid w:val="009B5844"/>
    <w:rsid w:val="009C0C36"/>
    <w:rsid w:val="009C27CF"/>
    <w:rsid w:val="009C5FE2"/>
    <w:rsid w:val="009C63AF"/>
    <w:rsid w:val="009D0526"/>
    <w:rsid w:val="009D089F"/>
    <w:rsid w:val="009D716B"/>
    <w:rsid w:val="009D7FB1"/>
    <w:rsid w:val="009E5BBE"/>
    <w:rsid w:val="00A0048C"/>
    <w:rsid w:val="00A03021"/>
    <w:rsid w:val="00A03766"/>
    <w:rsid w:val="00A05303"/>
    <w:rsid w:val="00A17E89"/>
    <w:rsid w:val="00A23B7F"/>
    <w:rsid w:val="00A27045"/>
    <w:rsid w:val="00A27A7E"/>
    <w:rsid w:val="00A307DE"/>
    <w:rsid w:val="00A32AEC"/>
    <w:rsid w:val="00A377A2"/>
    <w:rsid w:val="00A41192"/>
    <w:rsid w:val="00A43305"/>
    <w:rsid w:val="00A44E00"/>
    <w:rsid w:val="00A51048"/>
    <w:rsid w:val="00A511EF"/>
    <w:rsid w:val="00A5148A"/>
    <w:rsid w:val="00A56643"/>
    <w:rsid w:val="00A62128"/>
    <w:rsid w:val="00A66687"/>
    <w:rsid w:val="00A70EB1"/>
    <w:rsid w:val="00A713A3"/>
    <w:rsid w:val="00A73E07"/>
    <w:rsid w:val="00A76515"/>
    <w:rsid w:val="00A85A52"/>
    <w:rsid w:val="00A8798A"/>
    <w:rsid w:val="00A967AA"/>
    <w:rsid w:val="00AA1699"/>
    <w:rsid w:val="00AA466B"/>
    <w:rsid w:val="00AB3B59"/>
    <w:rsid w:val="00AB4EAE"/>
    <w:rsid w:val="00AC4162"/>
    <w:rsid w:val="00AC4C93"/>
    <w:rsid w:val="00AD152E"/>
    <w:rsid w:val="00AD3AA9"/>
    <w:rsid w:val="00AD45E1"/>
    <w:rsid w:val="00AD5CB5"/>
    <w:rsid w:val="00AE7692"/>
    <w:rsid w:val="00AF261E"/>
    <w:rsid w:val="00AF37C9"/>
    <w:rsid w:val="00AF49DC"/>
    <w:rsid w:val="00AF524A"/>
    <w:rsid w:val="00AF7BBC"/>
    <w:rsid w:val="00B036B2"/>
    <w:rsid w:val="00B1453A"/>
    <w:rsid w:val="00B20AA7"/>
    <w:rsid w:val="00B221B8"/>
    <w:rsid w:val="00B25351"/>
    <w:rsid w:val="00B41E63"/>
    <w:rsid w:val="00B449A6"/>
    <w:rsid w:val="00B45CE0"/>
    <w:rsid w:val="00B57AF2"/>
    <w:rsid w:val="00B6179F"/>
    <w:rsid w:val="00B62BA4"/>
    <w:rsid w:val="00B64072"/>
    <w:rsid w:val="00B64478"/>
    <w:rsid w:val="00B6521A"/>
    <w:rsid w:val="00B6693A"/>
    <w:rsid w:val="00B74942"/>
    <w:rsid w:val="00B83D91"/>
    <w:rsid w:val="00B904E6"/>
    <w:rsid w:val="00B935FA"/>
    <w:rsid w:val="00BA5970"/>
    <w:rsid w:val="00BA6F83"/>
    <w:rsid w:val="00BA71E1"/>
    <w:rsid w:val="00BB1E36"/>
    <w:rsid w:val="00BB51C0"/>
    <w:rsid w:val="00BB6B1F"/>
    <w:rsid w:val="00BB70E0"/>
    <w:rsid w:val="00BC66D0"/>
    <w:rsid w:val="00BD0190"/>
    <w:rsid w:val="00BD1480"/>
    <w:rsid w:val="00BD5D17"/>
    <w:rsid w:val="00BF5A7D"/>
    <w:rsid w:val="00BF7FFD"/>
    <w:rsid w:val="00C03EBB"/>
    <w:rsid w:val="00C03FEB"/>
    <w:rsid w:val="00C05CBA"/>
    <w:rsid w:val="00C17602"/>
    <w:rsid w:val="00C20540"/>
    <w:rsid w:val="00C2309D"/>
    <w:rsid w:val="00C25FC8"/>
    <w:rsid w:val="00C30DF4"/>
    <w:rsid w:val="00C35FE1"/>
    <w:rsid w:val="00C600A0"/>
    <w:rsid w:val="00C6019E"/>
    <w:rsid w:val="00C656E4"/>
    <w:rsid w:val="00C73490"/>
    <w:rsid w:val="00C808D5"/>
    <w:rsid w:val="00C81E04"/>
    <w:rsid w:val="00C84CBE"/>
    <w:rsid w:val="00C8648A"/>
    <w:rsid w:val="00C90E4F"/>
    <w:rsid w:val="00C967E5"/>
    <w:rsid w:val="00CA0204"/>
    <w:rsid w:val="00CA0D7A"/>
    <w:rsid w:val="00CB4EC5"/>
    <w:rsid w:val="00CB5120"/>
    <w:rsid w:val="00CB5DE8"/>
    <w:rsid w:val="00CC353E"/>
    <w:rsid w:val="00CD3E25"/>
    <w:rsid w:val="00CD7C8B"/>
    <w:rsid w:val="00CE0807"/>
    <w:rsid w:val="00CE787D"/>
    <w:rsid w:val="00CF158C"/>
    <w:rsid w:val="00D00E0E"/>
    <w:rsid w:val="00D032FA"/>
    <w:rsid w:val="00D063BD"/>
    <w:rsid w:val="00D11808"/>
    <w:rsid w:val="00D12969"/>
    <w:rsid w:val="00D137E7"/>
    <w:rsid w:val="00D23422"/>
    <w:rsid w:val="00D306A8"/>
    <w:rsid w:val="00D316A0"/>
    <w:rsid w:val="00D32E3B"/>
    <w:rsid w:val="00D35657"/>
    <w:rsid w:val="00D365AE"/>
    <w:rsid w:val="00D376F8"/>
    <w:rsid w:val="00D407F6"/>
    <w:rsid w:val="00D41658"/>
    <w:rsid w:val="00D43A81"/>
    <w:rsid w:val="00D51C73"/>
    <w:rsid w:val="00D621D4"/>
    <w:rsid w:val="00D62461"/>
    <w:rsid w:val="00D652AA"/>
    <w:rsid w:val="00D660F5"/>
    <w:rsid w:val="00D6639C"/>
    <w:rsid w:val="00D67A11"/>
    <w:rsid w:val="00D7595A"/>
    <w:rsid w:val="00D8518A"/>
    <w:rsid w:val="00D86B8A"/>
    <w:rsid w:val="00DA2249"/>
    <w:rsid w:val="00DA2A4E"/>
    <w:rsid w:val="00DA4FD4"/>
    <w:rsid w:val="00DA5C66"/>
    <w:rsid w:val="00DA6CD6"/>
    <w:rsid w:val="00DB1533"/>
    <w:rsid w:val="00DB6035"/>
    <w:rsid w:val="00DC3C3D"/>
    <w:rsid w:val="00DC7C87"/>
    <w:rsid w:val="00E11904"/>
    <w:rsid w:val="00E145D4"/>
    <w:rsid w:val="00E15A5C"/>
    <w:rsid w:val="00E22048"/>
    <w:rsid w:val="00E23040"/>
    <w:rsid w:val="00E230DE"/>
    <w:rsid w:val="00E258E5"/>
    <w:rsid w:val="00E27CF4"/>
    <w:rsid w:val="00E3102D"/>
    <w:rsid w:val="00E3562F"/>
    <w:rsid w:val="00E414B8"/>
    <w:rsid w:val="00E46CE2"/>
    <w:rsid w:val="00E50EF3"/>
    <w:rsid w:val="00E52075"/>
    <w:rsid w:val="00E53100"/>
    <w:rsid w:val="00E601E5"/>
    <w:rsid w:val="00E639E6"/>
    <w:rsid w:val="00E723BA"/>
    <w:rsid w:val="00E732D5"/>
    <w:rsid w:val="00E74809"/>
    <w:rsid w:val="00E831DC"/>
    <w:rsid w:val="00E83BC4"/>
    <w:rsid w:val="00E85F49"/>
    <w:rsid w:val="00E93949"/>
    <w:rsid w:val="00EA1A07"/>
    <w:rsid w:val="00EA33B7"/>
    <w:rsid w:val="00EB0793"/>
    <w:rsid w:val="00EB3974"/>
    <w:rsid w:val="00EB62AE"/>
    <w:rsid w:val="00EC0FDD"/>
    <w:rsid w:val="00EC1BD8"/>
    <w:rsid w:val="00EC47C4"/>
    <w:rsid w:val="00EC5287"/>
    <w:rsid w:val="00EC5A00"/>
    <w:rsid w:val="00ED5B50"/>
    <w:rsid w:val="00ED7BB0"/>
    <w:rsid w:val="00EE3D9F"/>
    <w:rsid w:val="00EE6740"/>
    <w:rsid w:val="00EF37D1"/>
    <w:rsid w:val="00EF3CF7"/>
    <w:rsid w:val="00F02198"/>
    <w:rsid w:val="00F030BC"/>
    <w:rsid w:val="00F05C17"/>
    <w:rsid w:val="00F062D4"/>
    <w:rsid w:val="00F30CAE"/>
    <w:rsid w:val="00F3240B"/>
    <w:rsid w:val="00F35A4F"/>
    <w:rsid w:val="00F36822"/>
    <w:rsid w:val="00F371E5"/>
    <w:rsid w:val="00F404C7"/>
    <w:rsid w:val="00F55572"/>
    <w:rsid w:val="00F5770D"/>
    <w:rsid w:val="00F6165F"/>
    <w:rsid w:val="00F61CAD"/>
    <w:rsid w:val="00F61D64"/>
    <w:rsid w:val="00F6327F"/>
    <w:rsid w:val="00F70CB2"/>
    <w:rsid w:val="00F762D5"/>
    <w:rsid w:val="00F801BF"/>
    <w:rsid w:val="00F80B68"/>
    <w:rsid w:val="00F978D3"/>
    <w:rsid w:val="00FA7E70"/>
    <w:rsid w:val="00FB0121"/>
    <w:rsid w:val="00FB0256"/>
    <w:rsid w:val="00FB6B73"/>
    <w:rsid w:val="00FB77DE"/>
    <w:rsid w:val="00FC11BA"/>
    <w:rsid w:val="00FC565A"/>
    <w:rsid w:val="00FD159B"/>
    <w:rsid w:val="00FD2896"/>
    <w:rsid w:val="00FD41BA"/>
    <w:rsid w:val="00FD4278"/>
    <w:rsid w:val="00FD4936"/>
    <w:rsid w:val="00FE6080"/>
    <w:rsid w:val="00FE69B3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D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BD5D17"/>
  </w:style>
  <w:style w:type="paragraph" w:styleId="a4">
    <w:name w:val="footer"/>
    <w:basedOn w:val="a"/>
    <w:link w:val="Char0"/>
    <w:uiPriority w:val="99"/>
    <w:semiHidden/>
    <w:unhideWhenUsed/>
    <w:rsid w:val="00BD5D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BD5D17"/>
  </w:style>
  <w:style w:type="table" w:styleId="a5">
    <w:name w:val="Table Grid"/>
    <w:basedOn w:val="a1"/>
    <w:uiPriority w:val="59"/>
    <w:rsid w:val="00196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27768"/>
    <w:pPr>
      <w:ind w:left="720"/>
      <w:contextualSpacing/>
    </w:pPr>
  </w:style>
  <w:style w:type="table" w:customStyle="1" w:styleId="1">
    <w:name w:val="تظليل فاتح1"/>
    <w:basedOn w:val="a1"/>
    <w:uiPriority w:val="60"/>
    <w:rsid w:val="00094E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103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0322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2A4998"/>
    <w:rPr>
      <w:color w:val="0000FF" w:themeColor="hyperlink"/>
      <w:u w:val="single"/>
    </w:rPr>
  </w:style>
  <w:style w:type="character" w:customStyle="1" w:styleId="hps">
    <w:name w:val="hps"/>
    <w:basedOn w:val="a0"/>
    <w:rsid w:val="001012C5"/>
  </w:style>
  <w:style w:type="character" w:customStyle="1" w:styleId="atn">
    <w:name w:val="atn"/>
    <w:basedOn w:val="a0"/>
    <w:rsid w:val="00101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D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BD5D17"/>
  </w:style>
  <w:style w:type="paragraph" w:styleId="a4">
    <w:name w:val="footer"/>
    <w:basedOn w:val="a"/>
    <w:link w:val="Char0"/>
    <w:uiPriority w:val="99"/>
    <w:semiHidden/>
    <w:unhideWhenUsed/>
    <w:rsid w:val="00BD5D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BD5D17"/>
  </w:style>
  <w:style w:type="table" w:styleId="a5">
    <w:name w:val="Table Grid"/>
    <w:basedOn w:val="a1"/>
    <w:uiPriority w:val="59"/>
    <w:rsid w:val="00196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27768"/>
    <w:pPr>
      <w:ind w:left="720"/>
      <w:contextualSpacing/>
    </w:pPr>
  </w:style>
  <w:style w:type="table" w:customStyle="1" w:styleId="1">
    <w:name w:val="تظليل فاتح1"/>
    <w:basedOn w:val="a1"/>
    <w:uiPriority w:val="60"/>
    <w:rsid w:val="00094E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103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0322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2A4998"/>
    <w:rPr>
      <w:color w:val="0000FF" w:themeColor="hyperlink"/>
      <w:u w:val="single"/>
    </w:rPr>
  </w:style>
  <w:style w:type="character" w:customStyle="1" w:styleId="hps">
    <w:name w:val="hps"/>
    <w:basedOn w:val="a0"/>
    <w:rsid w:val="001012C5"/>
  </w:style>
  <w:style w:type="character" w:customStyle="1" w:styleId="atn">
    <w:name w:val="atn"/>
    <w:basedOn w:val="a0"/>
    <w:rsid w:val="00101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SSER\AppData\Roaming\Microsoft\Templates\&#1603;&#1604;&#1610;&#1588;&#1577;%20&#1591;&#1576;&#1575;&#1593;&#1577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CD311-2953-4349-BD5B-F8751A06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كليشة طباعة.dotx</Template>
  <TotalTime>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nASSER</dc:creator>
  <cp:lastModifiedBy>Kholoud Eid</cp:lastModifiedBy>
  <cp:revision>5</cp:revision>
  <cp:lastPrinted>2013-06-29T07:40:00Z</cp:lastPrinted>
  <dcterms:created xsi:type="dcterms:W3CDTF">2013-06-29T07:34:00Z</dcterms:created>
  <dcterms:modified xsi:type="dcterms:W3CDTF">2013-06-29T07:41:00Z</dcterms:modified>
</cp:coreProperties>
</file>